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4093C262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Content>
          <w:r w:rsidR="00911404">
            <w:rPr>
              <w:b/>
              <w:bCs/>
              <w:sz w:val="32"/>
              <w:szCs w:val="32"/>
            </w:rPr>
            <w:t>Formal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Content>
        <w:p w14:paraId="0FF70D1E" w14:textId="5175AD8D" w:rsidR="00C52059" w:rsidRPr="00F66F03" w:rsidRDefault="00911404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Lincolnville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p w14:paraId="5B92A3E2" w14:textId="20F6D047" w:rsidR="00144C7E" w:rsidRDefault="00000000" w:rsidP="009F147B">
      <w:pPr>
        <w:spacing w:line="192" w:lineRule="auto"/>
        <w:jc w:val="center"/>
        <w:rPr>
          <w:b/>
          <w:bCs/>
          <w:sz w:val="32"/>
          <w:szCs w:val="32"/>
        </w:rPr>
      </w:pPr>
      <w:sdt>
        <w:sdtPr>
          <w:rPr>
            <w:b/>
            <w:bCs/>
            <w:sz w:val="32"/>
            <w:szCs w:val="32"/>
          </w:rPr>
          <w:id w:val="-242801908"/>
          <w:placeholder>
            <w:docPart w:val="0787AF70CC7D4454AE3DE5FB55A867E3"/>
          </w:placeholder>
        </w:sdtPr>
        <w:sdtContent>
          <w:r w:rsidR="009F147B">
            <w:rPr>
              <w:b/>
              <w:bCs/>
              <w:sz w:val="32"/>
              <w:szCs w:val="32"/>
            </w:rPr>
            <w:t xml:space="preserve">To discuss the bridge replacement of the </w:t>
          </w:r>
        </w:sdtContent>
      </w:sdt>
      <w:r w:rsidR="00911404" w:rsidRPr="00911404">
        <w:rPr>
          <w:b/>
          <w:bCs/>
          <w:sz w:val="32"/>
          <w:szCs w:val="32"/>
        </w:rPr>
        <w:t xml:space="preserve">Wiley Brook </w:t>
      </w:r>
      <w:proofErr w:type="gramStart"/>
      <w:r w:rsidR="00911404" w:rsidRPr="00911404">
        <w:rPr>
          <w:b/>
          <w:bCs/>
          <w:sz w:val="32"/>
          <w:szCs w:val="32"/>
        </w:rPr>
        <w:t>Bridge (#</w:t>
      </w:r>
      <w:proofErr w:type="gramEnd"/>
      <w:r w:rsidR="00911404" w:rsidRPr="00911404">
        <w:rPr>
          <w:b/>
          <w:bCs/>
          <w:sz w:val="32"/>
          <w:szCs w:val="32"/>
        </w:rPr>
        <w:t>2949) over Wiley Brook. Located 0.37 of a mile north of the Hope town line.</w:t>
      </w:r>
    </w:p>
    <w:p w14:paraId="23A6081E" w14:textId="77777777" w:rsidR="007201BE" w:rsidRDefault="007201BE" w:rsidP="00DA70E4">
      <w:pPr>
        <w:jc w:val="both"/>
      </w:pPr>
    </w:p>
    <w:p w14:paraId="339239C5" w14:textId="6E93D7D6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Content>
          <w:r w:rsidR="00911404">
            <w:rPr>
              <w:bCs/>
            </w:rPr>
            <w:t>May 18</w:t>
          </w:r>
          <w:r w:rsidR="009F147B">
            <w:rPr>
              <w:bCs/>
            </w:rPr>
            <w:t xml:space="preserve">, </w:t>
          </w:r>
          <w:r w:rsidR="00582800">
            <w:rPr>
              <w:bCs/>
            </w:rPr>
            <w:t>2026,</w:t>
          </w:r>
          <w:r w:rsidR="009F147B">
            <w:rPr>
              <w:bCs/>
            </w:rPr>
            <w:t xml:space="preserve"> through </w:t>
          </w:r>
          <w:r w:rsidR="00911404">
            <w:rPr>
              <w:bCs/>
            </w:rPr>
            <w:t>June 1</w:t>
          </w:r>
          <w:r w:rsidR="009F147B">
            <w:rPr>
              <w:bCs/>
            </w:rPr>
            <w:t>, 2026.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71F9846D" w14:textId="77777777" w:rsidR="003C2B11" w:rsidRDefault="003C2B11" w:rsidP="003C2B11">
      <w:pPr>
        <w:spacing w:line="192" w:lineRule="auto"/>
      </w:pPr>
    </w:p>
    <w:p w14:paraId="5878F6AE" w14:textId="4121829B" w:rsidR="00366F5D" w:rsidRPr="00594762" w:rsidRDefault="009F147B" w:rsidP="003C2B11">
      <w:pPr>
        <w:spacing w:line="192" w:lineRule="auto"/>
        <w:jc w:val="center"/>
      </w:pPr>
      <w:r>
        <w:t>Trevor Gl</w:t>
      </w:r>
      <w:r w:rsidR="00F14376">
        <w:t>e</w:t>
      </w:r>
      <w:r>
        <w:t>ason, PLS</w:t>
      </w:r>
      <w:r w:rsidR="00285C9D" w:rsidRPr="00594762">
        <w:t xml:space="preserve">,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4E9A7817" w14:textId="7071DFD4" w:rsidR="00366F5D" w:rsidRPr="00594762" w:rsidRDefault="006666C9" w:rsidP="0010782E">
      <w:pPr>
        <w:spacing w:line="192" w:lineRule="auto"/>
        <w:jc w:val="center"/>
      </w:pPr>
      <w:r w:rsidRPr="00594762">
        <w:t>Augusta, Maine 04333-0016</w:t>
      </w:r>
    </w:p>
    <w:p w14:paraId="16FDE0C0" w14:textId="5CB52919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hyperlink r:id="rId11" w:history="1">
        <w:r w:rsidR="00582800" w:rsidRPr="00831300">
          <w:rPr>
            <w:rStyle w:val="Hyperlink"/>
          </w:rPr>
          <w:t>Trevor.Gleason@maine.gov</w:t>
        </w:r>
      </w:hyperlink>
      <w:r w:rsidR="00582800">
        <w:t xml:space="preserve"> </w:t>
      </w:r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3" w:history="1">
        <w:r w:rsidRPr="001A5B93">
          <w:rPr>
            <w:rStyle w:val="Hyperlink"/>
            <w:bCs/>
          </w:rPr>
          <w:t>bit.ly/</w:t>
        </w:r>
        <w:proofErr w:type="spellStart"/>
        <w:r w:rsidRPr="001A5B93">
          <w:rPr>
            <w:rStyle w:val="Hyperlink"/>
            <w:bCs/>
          </w:rPr>
          <w:t>mainedot</w:t>
        </w:r>
        <w:proofErr w:type="spellEnd"/>
        <w:r w:rsidRPr="001A5B93">
          <w:rPr>
            <w:rStyle w:val="Hyperlink"/>
            <w:bCs/>
          </w:rPr>
          <w:t>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</w:t>
      </w:r>
      <w:proofErr w:type="gramStart"/>
      <w:r>
        <w:rPr>
          <w:bCs/>
        </w:rPr>
        <w:t>accommodations</w:t>
      </w:r>
      <w:proofErr w:type="gramEnd"/>
      <w:r>
        <w:rPr>
          <w:bCs/>
        </w:rPr>
        <w:t xml:space="preserve"> you may request for all types of meetings, please see the link to our Background Information page. </w:t>
      </w:r>
      <w:hyperlink r:id="rId14" w:history="1">
        <w:r w:rsidRPr="001671E0">
          <w:rPr>
            <w:rStyle w:val="Hyperlink"/>
            <w:bCs/>
          </w:rPr>
          <w:t>bit.ly/background-</w:t>
        </w:r>
        <w:proofErr w:type="spellStart"/>
        <w:r w:rsidRPr="001671E0">
          <w:rPr>
            <w:rStyle w:val="Hyperlink"/>
            <w:bCs/>
          </w:rPr>
          <w:t>publicinvolvement</w:t>
        </w:r>
        <w:proofErr w:type="spellEnd"/>
      </w:hyperlink>
      <w:r w:rsidRPr="001671E0">
        <w:rPr>
          <w:bCs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773F8E5F" w14:textId="7BAE9920" w:rsidR="004D2488" w:rsidRDefault="004D2488" w:rsidP="00813AB2">
      <w:pPr>
        <w:jc w:val="center"/>
        <w:rPr>
          <w:b/>
        </w:rPr>
      </w:pPr>
      <w:r w:rsidRPr="3D8BCE8D">
        <w:rPr>
          <w:b/>
          <w:bCs/>
        </w:rPr>
        <w:t xml:space="preserve">Work Identification Numbers </w:t>
      </w:r>
      <w:r w:rsidR="00911404">
        <w:rPr>
          <w:b/>
          <w:color w:val="5B9BD5" w:themeColor="accent5"/>
        </w:rPr>
        <w:t>028254.00</w:t>
      </w: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51EC7" w14:textId="77777777" w:rsidR="004D0373" w:rsidRDefault="004D0373">
      <w:r>
        <w:separator/>
      </w:r>
    </w:p>
  </w:endnote>
  <w:endnote w:type="continuationSeparator" w:id="0">
    <w:p w14:paraId="7AF6184A" w14:textId="77777777" w:rsidR="004D0373" w:rsidRDefault="004D0373">
      <w:r>
        <w:continuationSeparator/>
      </w:r>
    </w:p>
  </w:endnote>
  <w:endnote w:type="continuationNotice" w:id="1">
    <w:p w14:paraId="267C4F93" w14:textId="77777777" w:rsidR="004D0373" w:rsidRDefault="004D03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47AF" w14:textId="77777777" w:rsidR="004D0373" w:rsidRDefault="004D0373">
      <w:r>
        <w:separator/>
      </w:r>
    </w:p>
  </w:footnote>
  <w:footnote w:type="continuationSeparator" w:id="0">
    <w:p w14:paraId="4ED9030C" w14:textId="77777777" w:rsidR="004D0373" w:rsidRDefault="004D0373">
      <w:r>
        <w:continuationSeparator/>
      </w:r>
    </w:p>
  </w:footnote>
  <w:footnote w:type="continuationNotice" w:id="1">
    <w:p w14:paraId="78436398" w14:textId="77777777" w:rsidR="004D0373" w:rsidRDefault="004D0373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2E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1E0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53C0"/>
    <w:rsid w:val="002F5647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2B1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137E"/>
    <w:rsid w:val="0048214E"/>
    <w:rsid w:val="004836F0"/>
    <w:rsid w:val="00490AE3"/>
    <w:rsid w:val="00497169"/>
    <w:rsid w:val="004A6097"/>
    <w:rsid w:val="004B08AC"/>
    <w:rsid w:val="004B3A4B"/>
    <w:rsid w:val="004B518E"/>
    <w:rsid w:val="004D0373"/>
    <w:rsid w:val="004D2488"/>
    <w:rsid w:val="004E0DFD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27370"/>
    <w:rsid w:val="005339B9"/>
    <w:rsid w:val="00535489"/>
    <w:rsid w:val="0053690D"/>
    <w:rsid w:val="00544BC5"/>
    <w:rsid w:val="00554493"/>
    <w:rsid w:val="00565AD8"/>
    <w:rsid w:val="005674F1"/>
    <w:rsid w:val="00577A9D"/>
    <w:rsid w:val="00582800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C7EED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F37"/>
    <w:rsid w:val="00911404"/>
    <w:rsid w:val="00914210"/>
    <w:rsid w:val="0093536C"/>
    <w:rsid w:val="0094109B"/>
    <w:rsid w:val="0095172E"/>
    <w:rsid w:val="00961146"/>
    <w:rsid w:val="0096298C"/>
    <w:rsid w:val="0096645E"/>
    <w:rsid w:val="0098287D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147B"/>
    <w:rsid w:val="009F58F2"/>
    <w:rsid w:val="009F5E38"/>
    <w:rsid w:val="009F7CED"/>
    <w:rsid w:val="00A06C1E"/>
    <w:rsid w:val="00A12FFB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3ABF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944E5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35ED"/>
    <w:rsid w:val="00DF55C3"/>
    <w:rsid w:val="00E0326B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227C"/>
    <w:rsid w:val="00EF41C6"/>
    <w:rsid w:val="00EF5AC0"/>
    <w:rsid w:val="00EF66E3"/>
    <w:rsid w:val="00F02C46"/>
    <w:rsid w:val="00F14376"/>
    <w:rsid w:val="00F201B4"/>
    <w:rsid w:val="00F22250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84719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415913f8cfcf4fc5a5cc3039a8fe6dd4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evor.Gleason@maine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storymaps.arcgis.com/stories/8f175ebd865c4dd9ba55bcc15cfe3b3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226443"/>
    <w:rsid w:val="002F37DD"/>
    <w:rsid w:val="004836F0"/>
    <w:rsid w:val="00490D4C"/>
    <w:rsid w:val="00577A9D"/>
    <w:rsid w:val="006D5855"/>
    <w:rsid w:val="00752924"/>
    <w:rsid w:val="007C7EED"/>
    <w:rsid w:val="007D19C6"/>
    <w:rsid w:val="008142D0"/>
    <w:rsid w:val="00876F5E"/>
    <w:rsid w:val="008C7115"/>
    <w:rsid w:val="00914210"/>
    <w:rsid w:val="0098287D"/>
    <w:rsid w:val="00986D4F"/>
    <w:rsid w:val="00A00995"/>
    <w:rsid w:val="00A12FFB"/>
    <w:rsid w:val="00A64220"/>
    <w:rsid w:val="00D944E5"/>
    <w:rsid w:val="00EF227C"/>
    <w:rsid w:val="00F84719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220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6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Vye, Tasha</cp:lastModifiedBy>
  <cp:revision>4</cp:revision>
  <cp:lastPrinted>2024-08-22T17:21:00Z</cp:lastPrinted>
  <dcterms:created xsi:type="dcterms:W3CDTF">2026-04-28T12:28:00Z</dcterms:created>
  <dcterms:modified xsi:type="dcterms:W3CDTF">2026-04-29T15:26:00Z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